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51" w:rsidRPr="009F3AA4" w:rsidRDefault="00DF7E51" w:rsidP="00D042EA">
      <w:pPr>
        <w:spacing w:line="240" w:lineRule="auto"/>
        <w:rPr>
          <w:b/>
          <w:color w:val="FF0000"/>
          <w:sz w:val="32"/>
          <w:szCs w:val="32"/>
        </w:rPr>
      </w:pPr>
      <w:r w:rsidRPr="009F3AA4">
        <w:rPr>
          <w:b/>
          <w:color w:val="FF0000"/>
          <w:sz w:val="32"/>
          <w:szCs w:val="32"/>
        </w:rPr>
        <w:t>Урок – викторина по русскому языку на тему «Синтаксис» 5 класс.</w:t>
      </w:r>
    </w:p>
    <w:p w:rsidR="00DF7E51" w:rsidRPr="009F3AA4" w:rsidRDefault="00DF7E51" w:rsidP="00D042EA">
      <w:pPr>
        <w:spacing w:line="240" w:lineRule="auto"/>
        <w:rPr>
          <w:b/>
          <w:color w:val="C00000"/>
          <w:sz w:val="28"/>
          <w:szCs w:val="28"/>
        </w:rPr>
      </w:pPr>
      <w:r w:rsidRPr="009F3AA4">
        <w:rPr>
          <w:b/>
          <w:color w:val="C00000"/>
          <w:sz w:val="28"/>
          <w:szCs w:val="28"/>
        </w:rPr>
        <w:t>Тема : «Синтаксис»</w:t>
      </w:r>
    </w:p>
    <w:p w:rsidR="00DF7E51" w:rsidRPr="009F3AA4" w:rsidRDefault="00DF7E51" w:rsidP="00D042EA">
      <w:pPr>
        <w:spacing w:line="240" w:lineRule="auto"/>
        <w:rPr>
          <w:b/>
          <w:color w:val="C00000"/>
          <w:sz w:val="28"/>
          <w:szCs w:val="28"/>
        </w:rPr>
      </w:pPr>
      <w:r w:rsidRPr="009F3AA4">
        <w:rPr>
          <w:b/>
          <w:color w:val="C00000"/>
          <w:sz w:val="28"/>
          <w:szCs w:val="28"/>
        </w:rPr>
        <w:t>Цели :</w:t>
      </w:r>
    </w:p>
    <w:p w:rsidR="00DF7E51" w:rsidRPr="009F3AA4" w:rsidRDefault="00DF7E51" w:rsidP="00D042EA">
      <w:pPr>
        <w:spacing w:line="240" w:lineRule="auto"/>
        <w:rPr>
          <w:b/>
          <w:sz w:val="24"/>
          <w:szCs w:val="24"/>
        </w:rPr>
      </w:pPr>
      <w:r w:rsidRPr="009F3AA4">
        <w:rPr>
          <w:b/>
          <w:sz w:val="24"/>
          <w:szCs w:val="24"/>
        </w:rPr>
        <w:t>. повторение изученного материала по теме «Синтаксис» ;</w:t>
      </w:r>
    </w:p>
    <w:p w:rsidR="00DF7E51" w:rsidRPr="009F3AA4" w:rsidRDefault="00DF7E51" w:rsidP="00D042EA">
      <w:pPr>
        <w:spacing w:line="240" w:lineRule="auto"/>
        <w:rPr>
          <w:b/>
          <w:sz w:val="24"/>
          <w:szCs w:val="24"/>
        </w:rPr>
      </w:pPr>
      <w:r w:rsidRPr="009F3AA4">
        <w:rPr>
          <w:b/>
          <w:sz w:val="24"/>
          <w:szCs w:val="24"/>
        </w:rPr>
        <w:t>. закрепление орфографических пунктуационных навыков;</w:t>
      </w:r>
    </w:p>
    <w:p w:rsidR="00DF7E51" w:rsidRPr="009F3AA4" w:rsidRDefault="00DF7E51" w:rsidP="00D042EA">
      <w:pPr>
        <w:spacing w:line="240" w:lineRule="auto"/>
        <w:rPr>
          <w:b/>
          <w:sz w:val="24"/>
          <w:szCs w:val="24"/>
        </w:rPr>
      </w:pPr>
      <w:r w:rsidRPr="009F3AA4">
        <w:rPr>
          <w:b/>
          <w:sz w:val="24"/>
          <w:szCs w:val="24"/>
        </w:rPr>
        <w:t>. воспитание любви к изучению русского языка и литературы.</w:t>
      </w:r>
    </w:p>
    <w:p w:rsidR="00DF7E51" w:rsidRPr="006C4DAB" w:rsidRDefault="00DF7E51" w:rsidP="007722D5">
      <w:pPr>
        <w:spacing w:line="240" w:lineRule="auto"/>
        <w:jc w:val="center"/>
        <w:rPr>
          <w:b/>
          <w:color w:val="002060"/>
          <w:sz w:val="32"/>
          <w:szCs w:val="32"/>
        </w:rPr>
      </w:pPr>
      <w:r w:rsidRPr="006C4DAB">
        <w:rPr>
          <w:b/>
          <w:color w:val="002060"/>
          <w:sz w:val="32"/>
          <w:szCs w:val="32"/>
        </w:rPr>
        <w:t>Ход урока</w:t>
      </w:r>
    </w:p>
    <w:p w:rsidR="00DF7E51" w:rsidRDefault="00DF7E51" w:rsidP="007722D5">
      <w:pPr>
        <w:spacing w:line="240" w:lineRule="auto"/>
        <w:jc w:val="center"/>
      </w:pPr>
    </w:p>
    <w:p w:rsidR="00DF7E51" w:rsidRPr="006C4DAB" w:rsidRDefault="00DF7E51" w:rsidP="007722D5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Орг. Момент. Приветствие команд.</w:t>
      </w: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Вступительное слово учителя.</w:t>
      </w: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- Сегодня мы проводим урок – викторину. Тему вы определите сами , когда пройдете разминку.</w:t>
      </w: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 xml:space="preserve"> </w:t>
      </w: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2. Разминка.</w:t>
      </w: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</w:p>
    <w:p w:rsidR="00DF7E51" w:rsidRPr="006C4DAB" w:rsidRDefault="00DF7E51" w:rsidP="007722D5">
      <w:pPr>
        <w:pStyle w:val="ListParagraph"/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Каждая команда готовит ответ на вопрос , но отвечает в порядке очереди.</w:t>
      </w:r>
    </w:p>
    <w:p w:rsidR="00DF7E51" w:rsidRPr="006C4DAB" w:rsidRDefault="00DF7E51" w:rsidP="000A603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Подлежащее и сказуемое им не являются. В нем одно слово главное,а другое зависимое. Что это такое ? (словосочетание).</w:t>
      </w:r>
    </w:p>
    <w:p w:rsidR="00DF7E51" w:rsidRPr="006C4DAB" w:rsidRDefault="00DF7E51" w:rsidP="000A603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Найди словосочетание :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 день наступил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.красный и белый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.сосна высока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.вкусная ягода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</w:p>
    <w:p w:rsidR="00DF7E51" w:rsidRPr="006C4DAB" w:rsidRDefault="00DF7E51" w:rsidP="000A6036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Используя слова , составь словосочетания по схемам : прилаг +сущ , сущ+сущ.</w:t>
      </w:r>
    </w:p>
    <w:p w:rsidR="00DF7E51" w:rsidRPr="006C4DAB" w:rsidRDefault="00DF7E51" w:rsidP="000A6036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Звезда, лучики, красная ,солнце.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- Скажите , какой раздел грамматики изучает словосочетания, грамматическую основу предложения , виды подчинительной связи ? (синтаксис).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- Какая тема викторины ? (Синтаксис).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3. Основная игра :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1) Саша приехал в незнакомый город. Какое предложение по цели высказывания ему нужно использовать , чтобы узнать , где находится нужная улица ?.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2) Составь по картинке любое повествовательное , вопросительное , побудительное , восклицательное ?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3) Какое понятие лишнее ?</w:t>
      </w:r>
    </w:p>
    <w:p w:rsidR="00DF7E51" w:rsidRDefault="00DF7E51" w:rsidP="00A15F57">
      <w:p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Повествовательное , вопросительное , побудительное , восклицательное ?</w:t>
      </w:r>
    </w:p>
    <w:p w:rsidR="00DF7E51" w:rsidRPr="006C4DAB" w:rsidRDefault="00DF7E51" w:rsidP="00A15F57">
      <w:pPr>
        <w:spacing w:line="240" w:lineRule="auto"/>
        <w:rPr>
          <w:sz w:val="24"/>
          <w:szCs w:val="24"/>
        </w:rPr>
      </w:pPr>
    </w:p>
    <w:p w:rsidR="00DF7E51" w:rsidRPr="006C4DAB" w:rsidRDefault="00DF7E51" w:rsidP="00A15F57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Выпиши из предложений сказуемые:</w:t>
      </w:r>
    </w:p>
    <w:p w:rsidR="00DF7E51" w:rsidRPr="006C4DAB" w:rsidRDefault="00DF7E51" w:rsidP="00890B30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 Ребята участвуют в викторине.</w:t>
      </w:r>
    </w:p>
    <w:p w:rsidR="00DF7E51" w:rsidRPr="006C4DAB" w:rsidRDefault="00DF7E51" w:rsidP="00890B30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 Белые облака высоки.</w:t>
      </w:r>
    </w:p>
    <w:p w:rsidR="00DF7E51" w:rsidRPr="006C4DAB" w:rsidRDefault="00DF7E51" w:rsidP="00890B30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. Волк – хищное животное.</w:t>
      </w:r>
    </w:p>
    <w:p w:rsidR="00DF7E51" w:rsidRPr="006C4DAB" w:rsidRDefault="00DF7E51" w:rsidP="00890B3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Вставь слова в предложения.</w:t>
      </w:r>
    </w:p>
    <w:p w:rsidR="00DF7E51" w:rsidRPr="006C4DAB" w:rsidRDefault="00DF7E51" w:rsidP="00890B3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(Определение) задачу решили ребята.</w:t>
      </w:r>
    </w:p>
    <w:p w:rsidR="00DF7E51" w:rsidRPr="006C4DAB" w:rsidRDefault="00DF7E51" w:rsidP="00890B3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Ребята прочитали (дополнение)</w:t>
      </w:r>
    </w:p>
    <w:p w:rsidR="00DF7E51" w:rsidRPr="006C4DAB" w:rsidRDefault="00DF7E51" w:rsidP="00890B30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(Обстоятельство) ребята ходили на субботник.</w:t>
      </w:r>
    </w:p>
    <w:p w:rsidR="00DF7E51" w:rsidRPr="006C4DAB" w:rsidRDefault="00DF7E51" w:rsidP="00890B30">
      <w:pPr>
        <w:pStyle w:val="ListParagraph"/>
        <w:spacing w:line="240" w:lineRule="auto"/>
        <w:ind w:left="1440"/>
        <w:rPr>
          <w:sz w:val="24"/>
          <w:szCs w:val="24"/>
        </w:rPr>
      </w:pPr>
      <w:r w:rsidRPr="006C4DAB">
        <w:rPr>
          <w:sz w:val="24"/>
          <w:szCs w:val="24"/>
        </w:rPr>
        <w:t>.Вчера</w:t>
      </w:r>
    </w:p>
    <w:p w:rsidR="00DF7E51" w:rsidRPr="006C4DAB" w:rsidRDefault="00DF7E51" w:rsidP="00890B30">
      <w:pPr>
        <w:pStyle w:val="ListParagraph"/>
        <w:spacing w:line="240" w:lineRule="auto"/>
        <w:ind w:left="1440"/>
        <w:rPr>
          <w:sz w:val="24"/>
          <w:szCs w:val="24"/>
        </w:rPr>
      </w:pPr>
      <w:r w:rsidRPr="006C4DAB">
        <w:rPr>
          <w:sz w:val="24"/>
          <w:szCs w:val="24"/>
        </w:rPr>
        <w:t>.Трудную</w:t>
      </w:r>
    </w:p>
    <w:p w:rsidR="00DF7E51" w:rsidRPr="006C4DAB" w:rsidRDefault="00DF7E51" w:rsidP="00890B30">
      <w:pPr>
        <w:pStyle w:val="ListParagraph"/>
        <w:spacing w:line="240" w:lineRule="auto"/>
        <w:ind w:left="1440"/>
        <w:rPr>
          <w:sz w:val="24"/>
          <w:szCs w:val="24"/>
        </w:rPr>
      </w:pPr>
      <w:r w:rsidRPr="006C4DAB">
        <w:rPr>
          <w:sz w:val="24"/>
          <w:szCs w:val="24"/>
        </w:rPr>
        <w:t>.Задание.</w:t>
      </w:r>
    </w:p>
    <w:p w:rsidR="00DF7E51" w:rsidRPr="006C4DAB" w:rsidRDefault="00DF7E51" w:rsidP="00890B3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 каком высказывании допущена ошибка?</w:t>
      </w:r>
    </w:p>
    <w:p w:rsidR="00DF7E51" w:rsidRPr="006C4DAB" w:rsidRDefault="00DF7E51" w:rsidP="00890B3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Однородные члены отвечают на один вопрос.</w:t>
      </w:r>
    </w:p>
    <w:p w:rsidR="00DF7E51" w:rsidRPr="006C4DAB" w:rsidRDefault="00DF7E51" w:rsidP="00890B3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Однородные члены могут относиться к разным словам в предложении.</w:t>
      </w:r>
    </w:p>
    <w:p w:rsidR="00DF7E51" w:rsidRPr="006C4DAB" w:rsidRDefault="00DF7E51" w:rsidP="00890B3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Однородные члены являются одним членом предложения.</w:t>
      </w:r>
    </w:p>
    <w:p w:rsidR="00DF7E51" w:rsidRPr="006C4DAB" w:rsidRDefault="00DF7E51" w:rsidP="00890B30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Для однородных членов характерна интонация перечисления.</w:t>
      </w:r>
    </w:p>
    <w:p w:rsidR="00DF7E51" w:rsidRPr="006C4DAB" w:rsidRDefault="00DF7E51" w:rsidP="009F3AA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 каком предложении не хватает запятой.</w:t>
      </w:r>
    </w:p>
    <w:p w:rsidR="00DF7E51" w:rsidRPr="006C4DAB" w:rsidRDefault="00DF7E51" w:rsidP="009F3AA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Снегом покрылись леса и поля.</w:t>
      </w:r>
    </w:p>
    <w:p w:rsidR="00DF7E51" w:rsidRPr="006C4DAB" w:rsidRDefault="00DF7E51" w:rsidP="009F3AA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Петя нырнул , но дна не достал.</w:t>
      </w:r>
    </w:p>
    <w:p w:rsidR="00DF7E51" w:rsidRPr="006C4DAB" w:rsidRDefault="00DF7E51" w:rsidP="009F3AA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Мальчики и девочки весело пели и танцевали.</w:t>
      </w:r>
    </w:p>
    <w:p w:rsidR="00DF7E51" w:rsidRPr="006C4DAB" w:rsidRDefault="00DF7E51" w:rsidP="009F3AA4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Нужно беречь и Родину и культуру.</w:t>
      </w:r>
    </w:p>
    <w:p w:rsidR="00DF7E51" w:rsidRPr="006C4DAB" w:rsidRDefault="00DF7E51" w:rsidP="009F3AA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Вставь в предложение обобщающее слово :</w:t>
      </w:r>
    </w:p>
    <w:p w:rsidR="00DF7E51" w:rsidRPr="006C4DAB" w:rsidRDefault="00DF7E51" w:rsidP="009F3AA4">
      <w:pPr>
        <w:pStyle w:val="ListParagraph"/>
        <w:spacing w:line="240" w:lineRule="auto"/>
        <w:ind w:left="1080"/>
        <w:rPr>
          <w:sz w:val="24"/>
          <w:szCs w:val="24"/>
        </w:rPr>
      </w:pPr>
      <w:r w:rsidRPr="006C4DAB">
        <w:rPr>
          <w:sz w:val="24"/>
          <w:szCs w:val="24"/>
        </w:rPr>
        <w:t>В пятом классе ребята изучают разные------- математику , литературу ,русский язык.</w:t>
      </w:r>
    </w:p>
    <w:p w:rsidR="00DF7E51" w:rsidRPr="006C4DAB" w:rsidRDefault="00DF7E51" w:rsidP="009F3AA4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C4DAB">
        <w:rPr>
          <w:sz w:val="24"/>
          <w:szCs w:val="24"/>
        </w:rPr>
        <w:t>Вывод. Подведение итогов.</w:t>
      </w:r>
    </w:p>
    <w:p w:rsidR="00DF7E51" w:rsidRPr="006C4DAB" w:rsidRDefault="00DF7E51" w:rsidP="009F3AA4">
      <w:pPr>
        <w:spacing w:line="240" w:lineRule="auto"/>
        <w:ind w:left="720"/>
        <w:rPr>
          <w:sz w:val="24"/>
          <w:szCs w:val="24"/>
        </w:rPr>
      </w:pPr>
      <w:r w:rsidRPr="006C4DAB">
        <w:rPr>
          <w:sz w:val="24"/>
          <w:szCs w:val="24"/>
        </w:rPr>
        <w:t xml:space="preserve">Что изучает синтаксис ? </w:t>
      </w: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  <w:r w:rsidRPr="006C4DAB">
        <w:rPr>
          <w:sz w:val="24"/>
          <w:szCs w:val="24"/>
        </w:rPr>
        <w:t>Зачем надо знать правила синтаксиса ?.</w:t>
      </w: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Default="00DF7E51" w:rsidP="009F3AA4">
      <w:pPr>
        <w:spacing w:line="240" w:lineRule="auto"/>
        <w:ind w:left="720"/>
        <w:rPr>
          <w:sz w:val="24"/>
          <w:szCs w:val="24"/>
        </w:rPr>
      </w:pPr>
    </w:p>
    <w:p w:rsidR="00DF7E51" w:rsidRPr="004A0581" w:rsidRDefault="00DF7E51" w:rsidP="006C4DAB">
      <w:pPr>
        <w:spacing w:line="240" w:lineRule="auto"/>
        <w:ind w:left="720"/>
        <w:jc w:val="center"/>
        <w:rPr>
          <w:b/>
          <w:color w:val="FF0000"/>
          <w:sz w:val="56"/>
          <w:szCs w:val="56"/>
        </w:rPr>
      </w:pPr>
      <w:r w:rsidRPr="004A0581">
        <w:rPr>
          <w:b/>
          <w:color w:val="FF0000"/>
          <w:sz w:val="56"/>
          <w:szCs w:val="56"/>
        </w:rPr>
        <w:t>Карточка 1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В приведенном отрывке пронумерованы все знаки препинания. Выпишите цифры , которые стоят на места знаков препинания , выделяющих :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   а) вводные слова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   б)части сложного предложения , соединенные подчинительной связью ;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    в) однородные члены предложения ; 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     г)части БСП.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Во время пребывания в Лондоне известный французский художник Клод Моне был поражен собором Петра и , (1) конечно ,(2) решил его нарисовать. Как известно , (3) Лондон –город туманов. В тот день туман был таким густым , (4)что сквозь него еле –еле просматривались очертания строений . Моне , (5)естественно , (6)все так и изобразил.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 Лондонцы, (7) которые увидели на выставке картину , (8) были раздражены : (9) туман на полотне , (10) к их удивлению, (11)был не серым, (12) а розовым. Когда же возмущенные посетители галереи вышли на улицу , (13) оторопели .</w:t>
      </w:r>
    </w:p>
    <w:p w:rsidR="00DF7E51" w:rsidRPr="00F33BFD" w:rsidRDefault="00DF7E51" w:rsidP="006C4DAB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     Часто люди проходят мимо прелюбопытнейших явлений , (14) однако не замечают их ,(15) остаются равнодушными к ним . Но приходит художник и открывает нам необычное в обыкновенном.</w:t>
      </w:r>
    </w:p>
    <w:p w:rsidR="00DF7E51" w:rsidRPr="00DD7C9A" w:rsidRDefault="00DF7E51" w:rsidP="00890B30">
      <w:pPr>
        <w:pStyle w:val="ListParagraph"/>
        <w:spacing w:line="240" w:lineRule="auto"/>
        <w:ind w:left="1440"/>
        <w:rPr>
          <w:sz w:val="36"/>
          <w:szCs w:val="36"/>
        </w:rPr>
      </w:pPr>
    </w:p>
    <w:p w:rsidR="00DF7E51" w:rsidRPr="000A6036" w:rsidRDefault="00DF7E51" w:rsidP="00A15F57">
      <w:pPr>
        <w:spacing w:line="240" w:lineRule="auto"/>
      </w:pPr>
    </w:p>
    <w:p w:rsidR="00DF7E51" w:rsidRDefault="00DF7E51" w:rsidP="000B1103">
      <w:pPr>
        <w:spacing w:line="240" w:lineRule="auto"/>
      </w:pPr>
    </w:p>
    <w:p w:rsidR="00DF7E51" w:rsidRPr="004A0581" w:rsidRDefault="00DF7E51" w:rsidP="000B1103">
      <w:pPr>
        <w:spacing w:line="240" w:lineRule="auto"/>
        <w:jc w:val="center"/>
        <w:rPr>
          <w:b/>
          <w:color w:val="FF0000"/>
          <w:sz w:val="56"/>
          <w:szCs w:val="56"/>
        </w:rPr>
      </w:pPr>
      <w:r w:rsidRPr="004A0581">
        <w:rPr>
          <w:b/>
          <w:color w:val="FF0000"/>
          <w:sz w:val="56"/>
          <w:szCs w:val="56"/>
        </w:rPr>
        <w:t>Карточка 2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В приведенном отрывке пронумерованы все знаки препинания. Выпишите цифры, которые стоят на месте знаков препинания ,выделяющих :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а) вводные слова;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б)части сложного предложения ,соединенные подчинительной связью ;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в)однородные члены предложения ;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г)части сложного предложения ,соединенные сочинительной связью ;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д)обособленные определения , выраженные причастным оборотом ;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е) обособленные обстоятельства, выраженные деепричастным оборотом.</w:t>
      </w:r>
    </w:p>
    <w:p w:rsidR="00DF7E51" w:rsidRPr="00F33BFD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>Это был час ,(1) когда, (2) как говорится , (3) засыпает даже вода в реке. Прозрачный воздух струится,(4) и мир , (5) кажется, (6) двигается во все стороны. В неохватно огромном глубине, (7) освеженной дождевой водой, (8) тут и там тянутся вразброд , (9) не закрывая солнце , (10) кучевые облака.</w:t>
      </w:r>
    </w:p>
    <w:p w:rsidR="00DF7E51" w:rsidRDefault="00DF7E51" w:rsidP="000B1103">
      <w:pPr>
        <w:spacing w:line="240" w:lineRule="auto"/>
        <w:rPr>
          <w:sz w:val="36"/>
          <w:szCs w:val="36"/>
        </w:rPr>
      </w:pPr>
      <w:r w:rsidRPr="00F33BFD">
        <w:rPr>
          <w:sz w:val="36"/>
          <w:szCs w:val="36"/>
        </w:rPr>
        <w:t xml:space="preserve">Невидимый жаворонок звенит то близко где-то , (11) то невообразимо высоко. Где-то жужжат назойливые мухи , (12) словно натягивают упругие шелковые нити. Я лежал в тени под деревом , (13) раскинув руки , (14) и смотрел на облако и на осину , (15) уходящую ввысь в эти облака. </w:t>
      </w:r>
    </w:p>
    <w:p w:rsidR="00DF7E51" w:rsidRDefault="00DF7E51" w:rsidP="000B1103">
      <w:pPr>
        <w:spacing w:line="240" w:lineRule="auto"/>
        <w:rPr>
          <w:sz w:val="36"/>
          <w:szCs w:val="36"/>
        </w:rPr>
      </w:pPr>
    </w:p>
    <w:p w:rsidR="00DF7E51" w:rsidRDefault="00DF7E51" w:rsidP="000B1103">
      <w:pPr>
        <w:spacing w:line="240" w:lineRule="auto"/>
        <w:rPr>
          <w:sz w:val="36"/>
          <w:szCs w:val="36"/>
        </w:rPr>
      </w:pPr>
    </w:p>
    <w:p w:rsidR="00DF7E51" w:rsidRDefault="00DF7E51" w:rsidP="00F33BFD">
      <w:pPr>
        <w:spacing w:line="240" w:lineRule="auto"/>
        <w:jc w:val="center"/>
        <w:rPr>
          <w:b/>
          <w:color w:val="C00000"/>
        </w:rPr>
      </w:pPr>
      <w:r w:rsidRPr="00F33BFD">
        <w:rPr>
          <w:b/>
          <w:color w:val="C00000"/>
          <w:sz w:val="56"/>
          <w:szCs w:val="56"/>
        </w:rPr>
        <w:t>Карточка 3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>В приведенном отрывке пронумерованы все знаки препинания. Выпишите цифры которые стоят на месте знаков препинания , выделяющих ;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 xml:space="preserve">       а) обособленные обстоятельства ;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 xml:space="preserve">       б) однородные члены ;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 xml:space="preserve">       в)обособленные определения ;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 xml:space="preserve">       г) предикативные части сложного предложения , соединенные подчинительной связью ;</w:t>
      </w:r>
    </w:p>
    <w:p w:rsidR="00DF7E51" w:rsidRPr="004A0581" w:rsidRDefault="00DF7E51" w:rsidP="00F33BFD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 xml:space="preserve">       д) части БСП.</w:t>
      </w:r>
    </w:p>
    <w:p w:rsidR="00DF7E51" w:rsidRPr="00DD1FB5" w:rsidRDefault="00DF7E51" w:rsidP="00D042EA">
      <w:pPr>
        <w:spacing w:line="240" w:lineRule="auto"/>
        <w:rPr>
          <w:sz w:val="36"/>
          <w:szCs w:val="36"/>
        </w:rPr>
      </w:pPr>
      <w:r w:rsidRPr="004A0581">
        <w:rPr>
          <w:sz w:val="36"/>
          <w:szCs w:val="36"/>
        </w:rPr>
        <w:t>Снимая шапку перед храмом Василия Блаженного на Красной площади , (1) вспоминаем мастера , (2)сотворившего чудо . Древние зодчие , (3) живописцы и плотники свое умение и талант могли выразить только в постройке монастырей, (4) церквей и соборов. Сохраняя древнюю церковь , (5) мы сохраняем памятник мастерству. Бережного отношения требуют все : (6) старинные постройки , (7) народные ремесла , (8) древняя утварь , (9) живопись в храмах. Думая о будущем , (10) мы должны знать , (11)откуда пошли и как начали. Поездив по миру , (12) сравнивал и всегда с гордостью думал : (13) ни в одном городе я не видел площади такой красоты , (14) такой строгости, (15) своеобразия.</w:t>
      </w:r>
    </w:p>
    <w:p w:rsidR="00DF7E51" w:rsidRDefault="00DF7E51" w:rsidP="00D042EA">
      <w:pPr>
        <w:spacing w:line="240" w:lineRule="auto"/>
      </w:pPr>
    </w:p>
    <w:sectPr w:rsidR="00DF7E51" w:rsidSect="008C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0CA2"/>
    <w:multiLevelType w:val="hybridMultilevel"/>
    <w:tmpl w:val="A748EFE2"/>
    <w:lvl w:ilvl="0" w:tplc="BA54AD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B9A1865"/>
    <w:multiLevelType w:val="hybridMultilevel"/>
    <w:tmpl w:val="F724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FE0904"/>
    <w:multiLevelType w:val="hybridMultilevel"/>
    <w:tmpl w:val="AF000622"/>
    <w:lvl w:ilvl="0" w:tplc="76702A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9E81D5C"/>
    <w:multiLevelType w:val="hybridMultilevel"/>
    <w:tmpl w:val="E20A24CE"/>
    <w:lvl w:ilvl="0" w:tplc="1E8EA1A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647E0C00"/>
    <w:multiLevelType w:val="hybridMultilevel"/>
    <w:tmpl w:val="EF1E1A68"/>
    <w:lvl w:ilvl="0" w:tplc="33FCD4B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7FC802A8"/>
    <w:multiLevelType w:val="hybridMultilevel"/>
    <w:tmpl w:val="EBC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873"/>
    <w:rsid w:val="00062557"/>
    <w:rsid w:val="000A6036"/>
    <w:rsid w:val="000B1103"/>
    <w:rsid w:val="000F51E8"/>
    <w:rsid w:val="00152F91"/>
    <w:rsid w:val="00295EFF"/>
    <w:rsid w:val="003C1D0D"/>
    <w:rsid w:val="003E59B3"/>
    <w:rsid w:val="00415873"/>
    <w:rsid w:val="004278EE"/>
    <w:rsid w:val="00462A79"/>
    <w:rsid w:val="004A0581"/>
    <w:rsid w:val="004A734A"/>
    <w:rsid w:val="004C1E56"/>
    <w:rsid w:val="00512906"/>
    <w:rsid w:val="005138C9"/>
    <w:rsid w:val="005C0369"/>
    <w:rsid w:val="005D2B40"/>
    <w:rsid w:val="005E6F80"/>
    <w:rsid w:val="00691D5E"/>
    <w:rsid w:val="006C4DAB"/>
    <w:rsid w:val="007722D5"/>
    <w:rsid w:val="007D2698"/>
    <w:rsid w:val="007E7784"/>
    <w:rsid w:val="00890B30"/>
    <w:rsid w:val="008A2E49"/>
    <w:rsid w:val="008C2D83"/>
    <w:rsid w:val="008C75BC"/>
    <w:rsid w:val="00916782"/>
    <w:rsid w:val="00975FE4"/>
    <w:rsid w:val="009A1CBB"/>
    <w:rsid w:val="009F3AA4"/>
    <w:rsid w:val="009F7349"/>
    <w:rsid w:val="00A15F57"/>
    <w:rsid w:val="00B0570F"/>
    <w:rsid w:val="00BE7571"/>
    <w:rsid w:val="00CB064A"/>
    <w:rsid w:val="00CB4D2D"/>
    <w:rsid w:val="00D042EA"/>
    <w:rsid w:val="00D73FD2"/>
    <w:rsid w:val="00DA7D07"/>
    <w:rsid w:val="00DB1878"/>
    <w:rsid w:val="00DC4EEE"/>
    <w:rsid w:val="00DD1FB5"/>
    <w:rsid w:val="00DD7C9A"/>
    <w:rsid w:val="00DF7E51"/>
    <w:rsid w:val="00EB3596"/>
    <w:rsid w:val="00EF0784"/>
    <w:rsid w:val="00F33BFD"/>
    <w:rsid w:val="00F4797F"/>
    <w:rsid w:val="00FD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C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5</Pages>
  <Words>807</Words>
  <Characters>4602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зайнаб</cp:lastModifiedBy>
  <cp:revision>5</cp:revision>
  <dcterms:created xsi:type="dcterms:W3CDTF">2019-11-08T10:28:00Z</dcterms:created>
  <dcterms:modified xsi:type="dcterms:W3CDTF">2019-11-11T14:17:00Z</dcterms:modified>
</cp:coreProperties>
</file>